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9804d11642c45d1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  <w:tblCaption w:val="Layouttabelle"/>
      </w:tblPr>
      <w:tblGrid>
        <w:gridCol w:w="10466"/>
      </w:tblGrid>
      <w:tr w:rsidR="00EA415B" w:rsidRPr="001705C0" w14:paraId="651682AA" w14:textId="77777777">
        <w:tc>
          <w:tcPr>
            <w:tcW w:w="11016" w:type="dxa"/>
            <w:shd w:val="clear" w:color="auto" w:fill="495E00" w:themeFill="accent1" w:themeFillShade="80"/>
          </w:tcPr>
          <w:p w14:paraId="73C198F9" w14:textId="7890A6D1" w:rsidR="00EA415B" w:rsidRPr="001705C0" w:rsidRDefault="006B48FC">
            <w:pPr>
              <w:pStyle w:val="Monat"/>
            </w:pPr>
            <w:r>
              <w:rPr>
                <w:lang w:bidi="de-DE"/>
              </w:rPr>
              <w:t xml:space="preserve">Tims </w:t>
            </w:r>
            <w:proofErr w:type="spellStart"/>
            <w:r>
              <w:rPr>
                <w:lang w:bidi="de-DE"/>
              </w:rPr>
              <w:t>Lesepass</w:t>
            </w:r>
            <w:proofErr w:type="spellEnd"/>
          </w:p>
        </w:tc>
      </w:tr>
      <w:tr w:rsidR="00EA415B" w:rsidRPr="001705C0" w14:paraId="2483672F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2B9F977D" w14:textId="176AFF72" w:rsidR="00EA415B" w:rsidRPr="001705C0" w:rsidRDefault="00375B27">
            <w:pPr>
              <w:pStyle w:val="Jahr"/>
            </w:pPr>
            <w:r w:rsidRPr="001705C0">
              <w:rPr>
                <w:lang w:bidi="de-DE"/>
              </w:rPr>
              <w:fldChar w:fldCharType="begin"/>
            </w:r>
            <w:r w:rsidRPr="001705C0">
              <w:rPr>
                <w:lang w:bidi="de-DE"/>
              </w:rPr>
              <w:instrText xml:space="preserve"> DOCVARIABLE  MonthStart \@  yyyy   \* MERGEFORMAT </w:instrText>
            </w:r>
            <w:r w:rsidRPr="001705C0">
              <w:rPr>
                <w:lang w:bidi="de-DE"/>
              </w:rPr>
              <w:fldChar w:fldCharType="separate"/>
            </w:r>
            <w:r w:rsidR="006B48FC">
              <w:rPr>
                <w:lang w:bidi="de-DE"/>
              </w:rPr>
              <w:t>2020</w:t>
            </w:r>
            <w:r w:rsidRPr="001705C0">
              <w:rPr>
                <w:lang w:bidi="de-DE"/>
              </w:rPr>
              <w:fldChar w:fldCharType="end"/>
            </w:r>
          </w:p>
        </w:tc>
      </w:tr>
      <w:tr w:rsidR="00EA415B" w:rsidRPr="001705C0" w14:paraId="6B5EE25A" w14:textId="77777777">
        <w:sdt>
          <w:sdtPr>
            <w:id w:val="31938203"/>
            <w:placeholder>
              <w:docPart w:val="4335D61BD6624F2F8941BCC0EACBB77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016" w:type="dxa"/>
                <w:tcBorders>
                  <w:top w:val="single" w:sz="12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601A4892" w14:textId="77777777" w:rsidR="00EA415B" w:rsidRPr="001705C0" w:rsidRDefault="00375B27">
                <w:pPr>
                  <w:pStyle w:val="Untertitel"/>
                </w:pPr>
                <w:r w:rsidRPr="001705C0">
                  <w:rPr>
                    <w:lang w:bidi="de-DE"/>
                  </w:rPr>
                  <w:t>Untertitel</w:t>
                </w:r>
              </w:p>
            </w:tc>
          </w:sdtContent>
        </w:sdt>
      </w:tr>
    </w:tbl>
    <w:tbl>
      <w:tblPr>
        <w:tblStyle w:val="EinfacheTabelle4"/>
        <w:tblW w:w="4993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tabelle"/>
      </w:tblPr>
      <w:tblGrid>
        <w:gridCol w:w="6402"/>
        <w:gridCol w:w="4049"/>
      </w:tblGrid>
      <w:tr w:rsidR="00EA415B" w:rsidRPr="001705C0" w14:paraId="1A9495B3" w14:textId="77777777" w:rsidTr="006B48FC">
        <w:trPr>
          <w:trHeight w:hRule="exact" w:val="2129"/>
        </w:trPr>
        <w:tc>
          <w:tcPr>
            <w:tcW w:w="6402" w:type="dxa"/>
            <w:tcMar>
              <w:left w:w="403" w:type="dxa"/>
            </w:tcMar>
          </w:tcPr>
          <w:p w14:paraId="321E8451" w14:textId="083CA02C" w:rsidR="00EA415B" w:rsidRPr="001705C0" w:rsidRDefault="006B48FC">
            <w:pPr>
              <w:pStyle w:val="Titel"/>
            </w:pPr>
            <w:r>
              <w:t>Für 10 Minuten lesen</w:t>
            </w:r>
            <w:r>
              <w:br/>
              <w:t>eine Unterschrift</w:t>
            </w:r>
          </w:p>
          <w:p w14:paraId="57C6E760" w14:textId="2AD3248E" w:rsidR="00EA415B" w:rsidRPr="001705C0" w:rsidRDefault="00EA415B">
            <w:pPr>
              <w:pStyle w:val="Textkrper"/>
            </w:pPr>
          </w:p>
        </w:tc>
        <w:tc>
          <w:tcPr>
            <w:tcW w:w="4049" w:type="dxa"/>
          </w:tcPr>
          <w:p w14:paraId="04A72073" w14:textId="26328B0F" w:rsidR="00EA415B" w:rsidRPr="001705C0" w:rsidRDefault="00EA415B">
            <w:pPr>
              <w:jc w:val="center"/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B48FC" w14:paraId="1E1AD332" w14:textId="77777777" w:rsidTr="00B01725">
        <w:tc>
          <w:tcPr>
            <w:tcW w:w="2091" w:type="dxa"/>
          </w:tcPr>
          <w:p w14:paraId="5B083C6F" w14:textId="00B605E1" w:rsidR="006B48FC" w:rsidRDefault="006B48FC" w:rsidP="006B48FC">
            <w:pPr>
              <w:pStyle w:val="Zitat"/>
              <w:spacing w:before="0"/>
            </w:pPr>
            <w:r w:rsidRPr="006B48FC">
              <w:rPr>
                <w:sz w:val="28"/>
                <w:szCs w:val="28"/>
              </w:rPr>
              <w:t>Datum</w:t>
            </w:r>
          </w:p>
        </w:tc>
        <w:tc>
          <w:tcPr>
            <w:tcW w:w="2091" w:type="dxa"/>
          </w:tcPr>
          <w:p w14:paraId="66036336" w14:textId="586C7F23" w:rsidR="006B48FC" w:rsidRDefault="006B48FC" w:rsidP="006B48FC">
            <w:pPr>
              <w:pStyle w:val="Zitat"/>
              <w:spacing w:before="0"/>
            </w:pPr>
            <w:r w:rsidRPr="006B48FC">
              <w:rPr>
                <w:sz w:val="28"/>
                <w:szCs w:val="28"/>
              </w:rPr>
              <w:t>Unterschrift</w:t>
            </w:r>
          </w:p>
        </w:tc>
        <w:tc>
          <w:tcPr>
            <w:tcW w:w="2091" w:type="dxa"/>
            <w:shd w:val="clear" w:color="auto" w:fill="555555" w:themeFill="background2" w:themeFillShade="BF"/>
          </w:tcPr>
          <w:p w14:paraId="2B01F63F" w14:textId="77777777" w:rsidR="006B48FC" w:rsidRDefault="006B48FC" w:rsidP="006B48FC">
            <w:pPr>
              <w:pStyle w:val="Zitat"/>
              <w:spacing w:before="0"/>
            </w:pPr>
          </w:p>
        </w:tc>
        <w:tc>
          <w:tcPr>
            <w:tcW w:w="2091" w:type="dxa"/>
          </w:tcPr>
          <w:p w14:paraId="05508A62" w14:textId="55D14E2B" w:rsidR="006B48FC" w:rsidRDefault="006B48FC" w:rsidP="006B48FC">
            <w:pPr>
              <w:pStyle w:val="Zitat"/>
              <w:spacing w:before="0"/>
            </w:pPr>
            <w:r w:rsidRPr="006B48FC">
              <w:rPr>
                <w:sz w:val="28"/>
                <w:szCs w:val="28"/>
              </w:rPr>
              <w:t>Datum</w:t>
            </w:r>
          </w:p>
        </w:tc>
        <w:tc>
          <w:tcPr>
            <w:tcW w:w="2092" w:type="dxa"/>
          </w:tcPr>
          <w:p w14:paraId="7DD98D9E" w14:textId="59B0B4B7" w:rsidR="006B48FC" w:rsidRDefault="006B48FC" w:rsidP="006B48FC">
            <w:pPr>
              <w:pStyle w:val="Zitat"/>
              <w:spacing w:before="0"/>
            </w:pPr>
            <w:r w:rsidRPr="006B48FC">
              <w:rPr>
                <w:sz w:val="28"/>
                <w:szCs w:val="28"/>
              </w:rPr>
              <w:t>Unterschrift</w:t>
            </w:r>
          </w:p>
        </w:tc>
      </w:tr>
      <w:tr w:rsidR="006B48FC" w14:paraId="77D44547" w14:textId="77777777" w:rsidTr="00B01725">
        <w:tc>
          <w:tcPr>
            <w:tcW w:w="2091" w:type="dxa"/>
          </w:tcPr>
          <w:p w14:paraId="0624F51E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52DC2C1B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6394E817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6298A3DA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14D2D8CF" w14:textId="77777777" w:rsidR="006B48FC" w:rsidRDefault="006B48FC">
            <w:pPr>
              <w:pStyle w:val="Zitat"/>
            </w:pPr>
          </w:p>
        </w:tc>
      </w:tr>
      <w:tr w:rsidR="006B48FC" w14:paraId="2AE49AFD" w14:textId="77777777" w:rsidTr="00B01725">
        <w:tc>
          <w:tcPr>
            <w:tcW w:w="2091" w:type="dxa"/>
          </w:tcPr>
          <w:p w14:paraId="2572AAF5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3B153DB7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38ED5E9C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05536B4E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6C4840A3" w14:textId="77777777" w:rsidR="006B48FC" w:rsidRDefault="006B48FC">
            <w:pPr>
              <w:pStyle w:val="Zitat"/>
            </w:pPr>
          </w:p>
        </w:tc>
      </w:tr>
      <w:tr w:rsidR="006B48FC" w14:paraId="081B849C" w14:textId="77777777" w:rsidTr="00B01725">
        <w:tc>
          <w:tcPr>
            <w:tcW w:w="2091" w:type="dxa"/>
          </w:tcPr>
          <w:p w14:paraId="1F1A936F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5996D3A7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0A428EB4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36694B7C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0081A174" w14:textId="77777777" w:rsidR="006B48FC" w:rsidRDefault="006B48FC">
            <w:pPr>
              <w:pStyle w:val="Zitat"/>
            </w:pPr>
          </w:p>
        </w:tc>
      </w:tr>
      <w:tr w:rsidR="006B48FC" w14:paraId="286D1EC5" w14:textId="77777777" w:rsidTr="00B01725">
        <w:tc>
          <w:tcPr>
            <w:tcW w:w="2091" w:type="dxa"/>
          </w:tcPr>
          <w:p w14:paraId="22BB0142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7B2C02DF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62772EEA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114FC005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3B8640B4" w14:textId="77777777" w:rsidR="006B48FC" w:rsidRDefault="006B48FC">
            <w:pPr>
              <w:pStyle w:val="Zitat"/>
            </w:pPr>
          </w:p>
        </w:tc>
      </w:tr>
      <w:tr w:rsidR="006B48FC" w14:paraId="3BD20AC2" w14:textId="77777777" w:rsidTr="00B01725">
        <w:tc>
          <w:tcPr>
            <w:tcW w:w="2091" w:type="dxa"/>
          </w:tcPr>
          <w:p w14:paraId="7D423C30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710BE85C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70DDF30D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0DC22DA4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6D5DA00D" w14:textId="77777777" w:rsidR="006B48FC" w:rsidRDefault="006B48FC">
            <w:pPr>
              <w:pStyle w:val="Zitat"/>
            </w:pPr>
          </w:p>
        </w:tc>
      </w:tr>
      <w:tr w:rsidR="006B48FC" w14:paraId="0CCF265F" w14:textId="77777777" w:rsidTr="00B01725">
        <w:tc>
          <w:tcPr>
            <w:tcW w:w="2091" w:type="dxa"/>
          </w:tcPr>
          <w:p w14:paraId="03F38E05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319C0B9E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4A766FE9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3CB00A5F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488AB85A" w14:textId="77777777" w:rsidR="006B48FC" w:rsidRDefault="006B48FC">
            <w:pPr>
              <w:pStyle w:val="Zitat"/>
            </w:pPr>
          </w:p>
        </w:tc>
      </w:tr>
      <w:tr w:rsidR="006B48FC" w14:paraId="71A60F38" w14:textId="77777777" w:rsidTr="00B01725">
        <w:tc>
          <w:tcPr>
            <w:tcW w:w="2091" w:type="dxa"/>
          </w:tcPr>
          <w:p w14:paraId="01FFBD8B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4B17255C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5201062D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0C56CF55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795CA154" w14:textId="77777777" w:rsidR="006B48FC" w:rsidRDefault="006B48FC">
            <w:pPr>
              <w:pStyle w:val="Zitat"/>
            </w:pPr>
          </w:p>
        </w:tc>
      </w:tr>
      <w:tr w:rsidR="006B48FC" w14:paraId="09D2863A" w14:textId="77777777" w:rsidTr="00B01725">
        <w:tc>
          <w:tcPr>
            <w:tcW w:w="2091" w:type="dxa"/>
          </w:tcPr>
          <w:p w14:paraId="0AA2D35B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2392EEDA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56E1DBCA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31B9AFDF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3B9CCF89" w14:textId="77777777" w:rsidR="006B48FC" w:rsidRDefault="006B48FC">
            <w:pPr>
              <w:pStyle w:val="Zitat"/>
            </w:pPr>
          </w:p>
        </w:tc>
      </w:tr>
      <w:tr w:rsidR="006B48FC" w14:paraId="72EA7E06" w14:textId="77777777" w:rsidTr="00B01725">
        <w:tc>
          <w:tcPr>
            <w:tcW w:w="2091" w:type="dxa"/>
          </w:tcPr>
          <w:p w14:paraId="6C740F2C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3B76FC5A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5EBBDBCA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67EBBF14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5A0E5547" w14:textId="77777777" w:rsidR="006B48FC" w:rsidRDefault="006B48FC">
            <w:pPr>
              <w:pStyle w:val="Zitat"/>
            </w:pPr>
          </w:p>
        </w:tc>
      </w:tr>
      <w:tr w:rsidR="006B48FC" w14:paraId="0D5B3E28" w14:textId="77777777" w:rsidTr="00B01725">
        <w:tc>
          <w:tcPr>
            <w:tcW w:w="2091" w:type="dxa"/>
          </w:tcPr>
          <w:p w14:paraId="28F1A856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59D3C455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2C1FC998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5A85A874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549C5AFB" w14:textId="77777777" w:rsidR="006B48FC" w:rsidRDefault="006B48FC">
            <w:pPr>
              <w:pStyle w:val="Zitat"/>
            </w:pPr>
          </w:p>
        </w:tc>
      </w:tr>
      <w:tr w:rsidR="006B48FC" w14:paraId="201DDEAA" w14:textId="77777777" w:rsidTr="00B01725">
        <w:tc>
          <w:tcPr>
            <w:tcW w:w="2091" w:type="dxa"/>
          </w:tcPr>
          <w:p w14:paraId="006C3863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52BBD5C0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0B0411E7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362F801E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5752D763" w14:textId="77777777" w:rsidR="006B48FC" w:rsidRDefault="006B48FC">
            <w:pPr>
              <w:pStyle w:val="Zitat"/>
            </w:pPr>
          </w:p>
        </w:tc>
      </w:tr>
      <w:tr w:rsidR="006B48FC" w14:paraId="71041F4B" w14:textId="77777777" w:rsidTr="00B01725">
        <w:tc>
          <w:tcPr>
            <w:tcW w:w="2091" w:type="dxa"/>
          </w:tcPr>
          <w:p w14:paraId="34F3D03D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08887BA5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76FC275B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427EB3A9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11BF3FED" w14:textId="77777777" w:rsidR="006B48FC" w:rsidRDefault="006B48FC">
            <w:pPr>
              <w:pStyle w:val="Zitat"/>
            </w:pPr>
          </w:p>
        </w:tc>
      </w:tr>
      <w:tr w:rsidR="006B48FC" w14:paraId="4DEC31DA" w14:textId="77777777" w:rsidTr="00B01725">
        <w:tc>
          <w:tcPr>
            <w:tcW w:w="2091" w:type="dxa"/>
          </w:tcPr>
          <w:p w14:paraId="463162ED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6FAD007A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5AF8351D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7F1A8FD8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390D4A67" w14:textId="77777777" w:rsidR="006B48FC" w:rsidRDefault="006B48FC">
            <w:pPr>
              <w:pStyle w:val="Zitat"/>
            </w:pPr>
          </w:p>
        </w:tc>
      </w:tr>
      <w:tr w:rsidR="006B48FC" w14:paraId="0EC13F7D" w14:textId="77777777" w:rsidTr="00B01725">
        <w:tc>
          <w:tcPr>
            <w:tcW w:w="2091" w:type="dxa"/>
          </w:tcPr>
          <w:p w14:paraId="79414944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58A4A412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3F3735CF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441815EC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6B0DE2C3" w14:textId="77777777" w:rsidR="006B48FC" w:rsidRDefault="006B48FC">
            <w:pPr>
              <w:pStyle w:val="Zitat"/>
            </w:pPr>
          </w:p>
        </w:tc>
      </w:tr>
      <w:tr w:rsidR="006B48FC" w14:paraId="2D88B1D2" w14:textId="77777777" w:rsidTr="00B01725">
        <w:tc>
          <w:tcPr>
            <w:tcW w:w="2091" w:type="dxa"/>
          </w:tcPr>
          <w:p w14:paraId="26AD6093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645EA9C9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1EA481AD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280F94C7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78CB6258" w14:textId="77777777" w:rsidR="006B48FC" w:rsidRDefault="006B48FC">
            <w:pPr>
              <w:pStyle w:val="Zitat"/>
            </w:pPr>
          </w:p>
        </w:tc>
      </w:tr>
      <w:tr w:rsidR="006B48FC" w14:paraId="31617A61" w14:textId="77777777" w:rsidTr="00B01725">
        <w:tc>
          <w:tcPr>
            <w:tcW w:w="2091" w:type="dxa"/>
          </w:tcPr>
          <w:p w14:paraId="701A95D6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46F316B2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76BA907D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6E4605D7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0F5B01D1" w14:textId="77777777" w:rsidR="006B48FC" w:rsidRDefault="006B48FC">
            <w:pPr>
              <w:pStyle w:val="Zitat"/>
            </w:pPr>
          </w:p>
        </w:tc>
      </w:tr>
      <w:tr w:rsidR="006B48FC" w14:paraId="2BBF659A" w14:textId="77777777" w:rsidTr="00B01725">
        <w:tc>
          <w:tcPr>
            <w:tcW w:w="2091" w:type="dxa"/>
          </w:tcPr>
          <w:p w14:paraId="03A0B1B6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46CE37C2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703DE07F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10DA4BDF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219D5480" w14:textId="77777777" w:rsidR="006B48FC" w:rsidRDefault="006B48FC">
            <w:pPr>
              <w:pStyle w:val="Zitat"/>
            </w:pPr>
          </w:p>
        </w:tc>
      </w:tr>
      <w:tr w:rsidR="006B48FC" w14:paraId="3FDF1CA1" w14:textId="77777777" w:rsidTr="00B01725">
        <w:tc>
          <w:tcPr>
            <w:tcW w:w="2091" w:type="dxa"/>
          </w:tcPr>
          <w:p w14:paraId="68A99A23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4D8B1EB6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6D25F877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64B9F0F4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4C5DA711" w14:textId="77777777" w:rsidR="006B48FC" w:rsidRDefault="006B48FC">
            <w:pPr>
              <w:pStyle w:val="Zitat"/>
            </w:pPr>
          </w:p>
        </w:tc>
      </w:tr>
      <w:tr w:rsidR="006B48FC" w14:paraId="33134994" w14:textId="77777777" w:rsidTr="00B01725">
        <w:tc>
          <w:tcPr>
            <w:tcW w:w="2091" w:type="dxa"/>
          </w:tcPr>
          <w:p w14:paraId="6D5A2414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3626FA11" w14:textId="77777777" w:rsidR="006B48FC" w:rsidRDefault="006B48FC">
            <w:pPr>
              <w:pStyle w:val="Zitat"/>
            </w:pPr>
          </w:p>
        </w:tc>
        <w:tc>
          <w:tcPr>
            <w:tcW w:w="2091" w:type="dxa"/>
            <w:shd w:val="clear" w:color="auto" w:fill="555555" w:themeFill="background2" w:themeFillShade="BF"/>
          </w:tcPr>
          <w:p w14:paraId="1054401C" w14:textId="77777777" w:rsidR="006B48FC" w:rsidRDefault="006B48FC">
            <w:pPr>
              <w:pStyle w:val="Zitat"/>
            </w:pPr>
          </w:p>
        </w:tc>
        <w:tc>
          <w:tcPr>
            <w:tcW w:w="2091" w:type="dxa"/>
          </w:tcPr>
          <w:p w14:paraId="0B2C3529" w14:textId="77777777" w:rsidR="006B48FC" w:rsidRDefault="006B48FC">
            <w:pPr>
              <w:pStyle w:val="Zitat"/>
            </w:pPr>
          </w:p>
        </w:tc>
        <w:tc>
          <w:tcPr>
            <w:tcW w:w="2092" w:type="dxa"/>
          </w:tcPr>
          <w:p w14:paraId="3A002835" w14:textId="77777777" w:rsidR="006B48FC" w:rsidRDefault="006B48FC">
            <w:pPr>
              <w:pStyle w:val="Zitat"/>
            </w:pPr>
          </w:p>
        </w:tc>
      </w:tr>
    </w:tbl>
    <w:p w14:paraId="5E91FEDD" w14:textId="44FF51C8" w:rsidR="00EA415B" w:rsidRPr="001705C0" w:rsidRDefault="00EA415B">
      <w:pPr>
        <w:pStyle w:val="Zitat"/>
      </w:pPr>
    </w:p>
    <w:sectPr w:rsidR="00EA415B" w:rsidRPr="001705C0" w:rsidSect="00FE5658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5A453" w14:textId="77777777" w:rsidR="00103013" w:rsidRDefault="00103013">
      <w:pPr>
        <w:spacing w:before="0" w:after="0"/>
      </w:pPr>
      <w:r>
        <w:separator/>
      </w:r>
    </w:p>
  </w:endnote>
  <w:endnote w:type="continuationSeparator" w:id="0">
    <w:p w14:paraId="2FCD821B" w14:textId="77777777" w:rsidR="00103013" w:rsidRDefault="001030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63ADC" w14:textId="77777777" w:rsidR="00103013" w:rsidRDefault="00103013">
      <w:pPr>
        <w:spacing w:before="0" w:after="0"/>
      </w:pPr>
      <w:r>
        <w:separator/>
      </w:r>
    </w:p>
  </w:footnote>
  <w:footnote w:type="continuationSeparator" w:id="0">
    <w:p w14:paraId="51248174" w14:textId="77777777" w:rsidR="00103013" w:rsidRDefault="001030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.10.2020"/>
    <w:docVar w:name="MonthStart" w:val="01.10.2020"/>
    <w:docVar w:name="ShowDynamicGuides" w:val="1"/>
    <w:docVar w:name="ShowMarginGuides" w:val="0"/>
    <w:docVar w:name="ShowOutlines" w:val="0"/>
    <w:docVar w:name="ShowStaticGuides" w:val="0"/>
  </w:docVars>
  <w:rsids>
    <w:rsidRoot w:val="006B48FC"/>
    <w:rsid w:val="0004659F"/>
    <w:rsid w:val="0009523A"/>
    <w:rsid w:val="000A42FF"/>
    <w:rsid w:val="00103013"/>
    <w:rsid w:val="00124ADC"/>
    <w:rsid w:val="001705C0"/>
    <w:rsid w:val="00170DB9"/>
    <w:rsid w:val="00193E15"/>
    <w:rsid w:val="0025748C"/>
    <w:rsid w:val="002F7032"/>
    <w:rsid w:val="00320970"/>
    <w:rsid w:val="00375B27"/>
    <w:rsid w:val="005B0C48"/>
    <w:rsid w:val="006857E1"/>
    <w:rsid w:val="006B48FC"/>
    <w:rsid w:val="00812DAD"/>
    <w:rsid w:val="0081356A"/>
    <w:rsid w:val="00925ED9"/>
    <w:rsid w:val="00997C7D"/>
    <w:rsid w:val="009A164A"/>
    <w:rsid w:val="009A7C5B"/>
    <w:rsid w:val="00B01725"/>
    <w:rsid w:val="00BC6A26"/>
    <w:rsid w:val="00BF0FEE"/>
    <w:rsid w:val="00BF4383"/>
    <w:rsid w:val="00C41633"/>
    <w:rsid w:val="00CB00F4"/>
    <w:rsid w:val="00D86D82"/>
    <w:rsid w:val="00E9266A"/>
    <w:rsid w:val="00EA415B"/>
    <w:rsid w:val="00EF1098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47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18"/>
        <w:szCs w:val="18"/>
        <w:lang w:val="de-D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5"/>
    <w:qFormat/>
    <w:pPr>
      <w:spacing w:after="120" w:line="276" w:lineRule="auto"/>
    </w:pPr>
  </w:style>
  <w:style w:type="character" w:customStyle="1" w:styleId="TextkrperZchn">
    <w:name w:val="Textkörper Zchn"/>
    <w:basedOn w:val="Absatz-Standardschriftart"/>
    <w:link w:val="Textkrper"/>
    <w:uiPriority w:val="5"/>
    <w:rPr>
      <w:sz w:val="20"/>
    </w:rPr>
  </w:style>
  <w:style w:type="paragraph" w:customStyle="1" w:styleId="Monat">
    <w:name w:val="Monat"/>
    <w:basedOn w:val="Standard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Jahr">
    <w:name w:val="Jahr"/>
    <w:basedOn w:val="Standard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Untertitel">
    <w:name w:val="Subtitle"/>
    <w:basedOn w:val="Standard"/>
    <w:link w:val="UntertitelZchn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"/>
    <w:rPr>
      <w:b/>
      <w:color w:val="FFFFFF" w:themeColor="background1"/>
      <w:sz w:val="24"/>
      <w:szCs w:val="24"/>
    </w:rPr>
  </w:style>
  <w:style w:type="paragraph" w:styleId="Titel">
    <w:name w:val="Title"/>
    <w:basedOn w:val="Standard"/>
    <w:link w:val="TitelZchn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Tage">
    <w:name w:val="Tage"/>
    <w:basedOn w:val="Standard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lenkalender">
    <w:name w:val="Tabellenkalender"/>
    <w:basedOn w:val="NormaleTabelle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umsangaben">
    <w:name w:val="Datumsangaben"/>
    <w:basedOn w:val="Standard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Sprechblasentext">
    <w:name w:val="Balloon Text"/>
    <w:basedOn w:val="Standard"/>
    <w:link w:val="SprechblasentextZchn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19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19"/>
    <w:semiHidden/>
    <w:unhideWhenUsed/>
  </w:style>
  <w:style w:type="paragraph" w:styleId="Blocktext">
    <w:name w:val="Block Text"/>
    <w:basedOn w:val="Standard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krper2">
    <w:name w:val="Body Text 2"/>
    <w:basedOn w:val="Standard"/>
    <w:link w:val="Textkrper2Zchn"/>
    <w:uiPriority w:val="19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19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19"/>
    <w:semiHidden/>
    <w:unhideWhenUsed/>
    <w:pPr>
      <w:spacing w:after="0" w:line="240" w:lineRule="auto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19"/>
    <w:semiHidden/>
    <w:rPr>
      <w:sz w:val="20"/>
    </w:rPr>
  </w:style>
  <w:style w:type="character" w:customStyle="1" w:styleId="Textkrper2Zchn">
    <w:name w:val="Textkörper 2 Zchn"/>
    <w:basedOn w:val="Absatz-Standardschriftart"/>
    <w:link w:val="Textkrper2"/>
    <w:uiPriority w:val="19"/>
    <w:semiHidden/>
    <w:rPr>
      <w:sz w:val="20"/>
    </w:rPr>
  </w:style>
  <w:style w:type="paragraph" w:styleId="Textkrper-Erstzeileneinzug2">
    <w:name w:val="Body Text First Indent 2"/>
    <w:basedOn w:val="Textkrper2"/>
    <w:link w:val="Textkrper-Erstzeileneinzug2Zchn"/>
    <w:uiPriority w:val="19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uiPriority w:val="19"/>
    <w:semiHidden/>
    <w:rPr>
      <w:sz w:val="20"/>
    </w:rPr>
  </w:style>
  <w:style w:type="paragraph" w:styleId="Textkrper-Einzug2">
    <w:name w:val="Body Text Indent 2"/>
    <w:basedOn w:val="Standard"/>
    <w:link w:val="Textkrper-Einzug2Zchn"/>
    <w:uiPriority w:val="19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19"/>
    <w:semiHidden/>
    <w:rPr>
      <w:sz w:val="20"/>
    </w:rPr>
  </w:style>
  <w:style w:type="paragraph" w:styleId="Textkrper-Einzug3">
    <w:name w:val="Body Text Indent 3"/>
    <w:basedOn w:val="Standard"/>
    <w:link w:val="Textkrper-Einzug3Zchn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19"/>
    <w:semiHidden/>
    <w:rPr>
      <w:sz w:val="16"/>
      <w:szCs w:val="16"/>
    </w:rPr>
  </w:style>
  <w:style w:type="paragraph" w:styleId="Beschriftung">
    <w:name w:val="caption"/>
    <w:basedOn w:val="Standard"/>
    <w:next w:val="Standard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Gruformel">
    <w:name w:val="Closing"/>
    <w:basedOn w:val="Standard"/>
    <w:link w:val="GruformelZchn"/>
    <w:uiPriority w:val="19"/>
    <w:semiHidden/>
    <w:unhideWhenUsed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19"/>
    <w:semiHidden/>
    <w:rPr>
      <w:sz w:val="20"/>
    </w:rPr>
  </w:style>
  <w:style w:type="paragraph" w:styleId="Kommentartext">
    <w:name w:val="annotation text"/>
    <w:basedOn w:val="Standard"/>
    <w:link w:val="KommentartextZchn"/>
    <w:uiPriority w:val="19"/>
    <w:semiHidden/>
    <w:unhideWhenUsed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1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1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9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19"/>
    <w:semiHidden/>
    <w:unhideWhenUsed/>
  </w:style>
  <w:style w:type="character" w:customStyle="1" w:styleId="DatumZchn">
    <w:name w:val="Datum Zchn"/>
    <w:basedOn w:val="Absatz-Standardschriftart"/>
    <w:link w:val="Datum"/>
    <w:uiPriority w:val="19"/>
    <w:semiHidden/>
    <w:rPr>
      <w:sz w:val="20"/>
    </w:rPr>
  </w:style>
  <w:style w:type="paragraph" w:styleId="Dokumentstruktur">
    <w:name w:val="Document Map"/>
    <w:basedOn w:val="Standard"/>
    <w:link w:val="DokumentstrukturZchn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19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19"/>
    <w:semiHidden/>
    <w:unhideWhenUsed/>
  </w:style>
  <w:style w:type="character" w:customStyle="1" w:styleId="E-Mail-SignaturZchn">
    <w:name w:val="E-Mail-Signatur Zchn"/>
    <w:basedOn w:val="Absatz-Standardschriftart"/>
    <w:link w:val="E-Mail-Signatur"/>
    <w:uiPriority w:val="19"/>
    <w:semiHidden/>
    <w:rPr>
      <w:sz w:val="20"/>
    </w:rPr>
  </w:style>
  <w:style w:type="paragraph" w:styleId="Endnotentext">
    <w:name w:val="endnote text"/>
    <w:basedOn w:val="Standard"/>
    <w:link w:val="EndnotentextZchn"/>
    <w:uiPriority w:val="19"/>
    <w:semiHidden/>
    <w:unhideWhenUsed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19"/>
    <w:semiHidden/>
    <w:rPr>
      <w:sz w:val="20"/>
      <w:szCs w:val="20"/>
    </w:rPr>
  </w:style>
  <w:style w:type="paragraph" w:styleId="Umschlagadresse">
    <w:name w:val="envelope address"/>
    <w:basedOn w:val="Standard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spacing w:before="0" w:after="0"/>
    </w:pPr>
  </w:style>
  <w:style w:type="paragraph" w:styleId="Funotentext">
    <w:name w:val="footnote text"/>
    <w:basedOn w:val="Standard"/>
    <w:link w:val="FunotentextZchn"/>
    <w:uiPriority w:val="19"/>
    <w:semiHidden/>
    <w:unhideWhenUsed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9"/>
    <w:semiHidden/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before="0"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19"/>
    <w:semiHidden/>
    <w:unhideWhenUsed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19"/>
    <w:semiHidden/>
    <w:rPr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19"/>
    <w:semiHidden/>
    <w:unhideWhenUsed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Standard"/>
    <w:next w:val="Standard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Standard"/>
    <w:next w:val="Standard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Standard"/>
    <w:next w:val="Standard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Standard"/>
    <w:next w:val="Standard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Standard"/>
    <w:next w:val="Standard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Standard"/>
    <w:next w:val="Standard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Standard"/>
    <w:next w:val="Standard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Standard"/>
    <w:next w:val="Standard"/>
    <w:autoRedefine/>
    <w:uiPriority w:val="19"/>
    <w:semiHidden/>
    <w:unhideWhenUsed/>
    <w:pPr>
      <w:ind w:left="1800" w:hanging="200"/>
    </w:pPr>
  </w:style>
  <w:style w:type="paragraph" w:styleId="Indexberschrift">
    <w:name w:val="index heading"/>
    <w:basedOn w:val="Standard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19"/>
    <w:semiHidden/>
    <w:unhideWhenUsed/>
    <w:pPr>
      <w:ind w:left="360" w:hanging="360"/>
      <w:contextualSpacing/>
    </w:pPr>
  </w:style>
  <w:style w:type="paragraph" w:styleId="Liste2">
    <w:name w:val="List 2"/>
    <w:basedOn w:val="Standard"/>
    <w:uiPriority w:val="19"/>
    <w:semiHidden/>
    <w:unhideWhenUsed/>
    <w:pPr>
      <w:ind w:left="720" w:hanging="360"/>
      <w:contextualSpacing/>
    </w:pPr>
  </w:style>
  <w:style w:type="paragraph" w:styleId="Liste3">
    <w:name w:val="List 3"/>
    <w:basedOn w:val="Standard"/>
    <w:uiPriority w:val="19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uiPriority w:val="19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uiPriority w:val="19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uiPriority w:val="19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19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19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19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19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19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19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19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19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19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19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19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19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19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19"/>
    <w:semiHidden/>
    <w:unhideWhenUsed/>
    <w:pPr>
      <w:numPr>
        <w:numId w:val="10"/>
      </w:numPr>
      <w:contextualSpacing/>
    </w:pPr>
  </w:style>
  <w:style w:type="paragraph" w:styleId="Makrotext">
    <w:name w:val="macro"/>
    <w:link w:val="MakrotextZchn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19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9"/>
    <w:unhideWhenUsed/>
    <w:qFormat/>
    <w:pPr>
      <w:spacing w:before="0" w:after="0"/>
    </w:pPr>
  </w:style>
  <w:style w:type="paragraph" w:styleId="StandardWeb">
    <w:name w:val="Normal (Web)"/>
    <w:basedOn w:val="Standard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19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19"/>
    <w:semiHidden/>
    <w:unhideWhenUsed/>
  </w:style>
  <w:style w:type="character" w:customStyle="1" w:styleId="Fu-EndnotenberschriftZchn">
    <w:name w:val="Fuß/-Endnotenüberschrift Zchn"/>
    <w:basedOn w:val="Absatz-Standardschriftart"/>
    <w:link w:val="Fu-Endnotenberschrift"/>
    <w:uiPriority w:val="19"/>
    <w:semiHidden/>
    <w:rPr>
      <w:sz w:val="20"/>
    </w:rPr>
  </w:style>
  <w:style w:type="paragraph" w:styleId="NurText">
    <w:name w:val="Plain Text"/>
    <w:basedOn w:val="Standard"/>
    <w:link w:val="NurTextZchn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1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link w:val="ZitatZchn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8"/>
    <w:rPr>
      <w:iCs/>
    </w:rPr>
  </w:style>
  <w:style w:type="paragraph" w:styleId="Anrede">
    <w:name w:val="Salutation"/>
    <w:basedOn w:val="Standard"/>
    <w:next w:val="Standard"/>
    <w:link w:val="AnredeZchn"/>
    <w:uiPriority w:val="19"/>
    <w:semiHidden/>
    <w:unhideWhenUsed/>
  </w:style>
  <w:style w:type="character" w:customStyle="1" w:styleId="AnredeZchn">
    <w:name w:val="Anrede Zchn"/>
    <w:basedOn w:val="Absatz-Standardschriftart"/>
    <w:link w:val="Anrede"/>
    <w:uiPriority w:val="19"/>
    <w:semiHidden/>
    <w:rPr>
      <w:sz w:val="20"/>
    </w:rPr>
  </w:style>
  <w:style w:type="paragraph" w:styleId="Unterschrift">
    <w:name w:val="Signature"/>
    <w:basedOn w:val="Standard"/>
    <w:link w:val="UnterschriftZchn"/>
    <w:uiPriority w:val="19"/>
    <w:semiHidden/>
    <w:unhideWhenUsed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19"/>
    <w:semiHidden/>
    <w:rPr>
      <w:sz w:val="20"/>
    </w:rPr>
  </w:style>
  <w:style w:type="paragraph" w:styleId="Rechtsgrundlagenverzeichnis">
    <w:name w:val="table of authorities"/>
    <w:basedOn w:val="Standard"/>
    <w:next w:val="Standard"/>
    <w:uiPriority w:val="19"/>
    <w:semiHidden/>
    <w:unhideWhenUsed/>
    <w:pPr>
      <w:ind w:left="200" w:hanging="200"/>
    </w:pPr>
  </w:style>
  <w:style w:type="paragraph" w:styleId="Abbildungsverzeichnis">
    <w:name w:val="table of figures"/>
    <w:basedOn w:val="Standard"/>
    <w:next w:val="Standard"/>
    <w:uiPriority w:val="19"/>
    <w:semiHidden/>
    <w:unhideWhenUsed/>
  </w:style>
  <w:style w:type="paragraph" w:styleId="RGV-berschrift">
    <w:name w:val="toa heading"/>
    <w:basedOn w:val="Standard"/>
    <w:next w:val="Standard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14"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14"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14"/>
    <w:semiHidden/>
    <w:unhideWhenUsed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14"/>
    <w:semiHidden/>
    <w:unhideWhenUsed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14"/>
    <w:semiHidden/>
    <w:unhideWhenUsed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14"/>
    <w:semiHidden/>
    <w:unhideWhenUsed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14"/>
    <w:semiHidden/>
    <w:unhideWhenUsed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14"/>
    <w:semiHidden/>
    <w:unhideWhenUsed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14"/>
    <w:semiHidden/>
    <w:unhideWhenUsed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14"/>
    <w:semiHidden/>
    <w:unhideWhenUsed/>
    <w:qFormat/>
    <w:pPr>
      <w:outlineLvl w:val="9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EinfacheTabelle4">
    <w:name w:val="Plain Table 4"/>
    <w:basedOn w:val="NormaleTabelle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semiHidden/>
    <w:rPr>
      <w:color w:val="808080"/>
    </w:rPr>
  </w:style>
  <w:style w:type="table" w:styleId="Tabellenraster">
    <w:name w:val="Table Grid"/>
    <w:basedOn w:val="NormaleTabelle"/>
    <w:uiPriority w:val="59"/>
    <w:rsid w:val="006B48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\AppData\Local\Microsoft\Office\16.0\DTS\de-DE%7bE5E94EB1-78BA-402E-A528-90FE3CEA6B70%7d\%7b04DE982D-9CDB-4F13-BA30-0A20CBE2BF2D%7dtf16382941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35D61BD6624F2F8941BCC0EACBB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29C85-8A34-4BBF-93B1-2EDE8A231185}"/>
      </w:docPartPr>
      <w:docPartBody>
        <w:p w:rsidR="00000000" w:rsidRDefault="0004311D">
          <w:pPr>
            <w:pStyle w:val="4335D61BD6624F2F8941BCC0EACBB777"/>
          </w:pPr>
          <w:r w:rsidRPr="001705C0">
            <w:rPr>
              <w:lang w:bidi="de-DE"/>
            </w:rPr>
            <w:t>Untertitel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1D"/>
    <w:rsid w:val="0004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335D61BD6624F2F8941BCC0EACBB777">
    <w:name w:val="4335D61BD6624F2F8941BCC0EACBB777"/>
  </w:style>
  <w:style w:type="paragraph" w:customStyle="1" w:styleId="BCA773A36EFE4FD2950FD1D1646D480F">
    <w:name w:val="BCA773A36EFE4FD2950FD1D1646D480F"/>
  </w:style>
  <w:style w:type="paragraph" w:customStyle="1" w:styleId="5BFF68BBF907427B83B879BBBC60959E">
    <w:name w:val="5BFF68BBF907427B83B879BBBC60959E"/>
  </w:style>
  <w:style w:type="paragraph" w:customStyle="1" w:styleId="D23239BFB83C4D1B8F55FA1404BE2434">
    <w:name w:val="D23239BFB83C4D1B8F55FA1404BE2434"/>
  </w:style>
  <w:style w:type="paragraph" w:customStyle="1" w:styleId="006D97F075C84DF58539CFC0E6178B41">
    <w:name w:val="006D97F075C84DF58539CFC0E6178B41"/>
  </w:style>
  <w:style w:type="paragraph" w:customStyle="1" w:styleId="933B34A5A92447C8948F0E55CF1A05F4">
    <w:name w:val="933B34A5A92447C8948F0E55CF1A05F4"/>
  </w:style>
  <w:style w:type="paragraph" w:customStyle="1" w:styleId="1E0DFEF0A5DF4F358700F28241937BD9">
    <w:name w:val="1E0DFEF0A5DF4F358700F28241937BD9"/>
  </w:style>
  <w:style w:type="paragraph" w:customStyle="1" w:styleId="126A84A140834890A8F574D2678E08D1">
    <w:name w:val="126A84A140834890A8F574D2678E08D1"/>
  </w:style>
  <w:style w:type="paragraph" w:customStyle="1" w:styleId="C328836654694193A799337A60F95F54">
    <w:name w:val="C328836654694193A799337A60F95F54"/>
  </w:style>
  <w:style w:type="paragraph" w:customStyle="1" w:styleId="9395255657C44B3D85D8CEEFF935E232">
    <w:name w:val="9395255657C44B3D85D8CEEFF935E232"/>
  </w:style>
  <w:style w:type="paragraph" w:customStyle="1" w:styleId="48660E332F9D4F41B2909E394F0E427E">
    <w:name w:val="48660E332F9D4F41B2909E394F0E4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Kalender" insertBeforeMso="TabHome">
        <group id="Calendar" label="Kalender">
          <button id="NewDates" visible="true" size="large" label="Neue Daten auswählen" keytip="D" screentip="SWählen Sie einen neuen Monat und ein neues Jahr für diesen Kalender aus." onAction="CustomizeCalendar" imageMso="CalendarMonthDetailsSplitButton"/>
        </group>
        <group id="Themes" label="Design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6604AB9-F390-4253-BCE8-685183EB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{04DE982D-9CDB-4F13-BA30-0A20CBE2BF2D}tf16382941_win32</Template>
  <TotalTime>0</TotalTime>
  <Pages>2</Pages>
  <Words>39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2020-10-27T05:29:00Z</dcterms:created>
  <dcterms:modified xsi:type="dcterms:W3CDTF">2020-10-27T05:36:00Z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